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000" w:firstRow="0" w:lastRow="0" w:firstColumn="0" w:lastColumn="0" w:noHBand="0" w:noVBand="0"/>
      </w:tblPr>
      <w:tblGrid>
        <w:gridCol w:w="5078"/>
        <w:gridCol w:w="5218"/>
      </w:tblGrid>
      <w:tr w:rsidR="005A6D66" w:rsidRPr="001E3C2E" w14:paraId="7C244625" w14:textId="77777777" w:rsidTr="00A457F0">
        <w:trPr>
          <w:trHeight w:val="795"/>
        </w:trPr>
        <w:tc>
          <w:tcPr>
            <w:tcW w:w="5412" w:type="dxa"/>
            <w:vMerge w:val="restart"/>
          </w:tcPr>
          <w:sdt>
            <w:sdtPr>
              <w:alias w:val="Company"/>
              <w:tag w:val="Company"/>
              <w:id w:val="260022081"/>
              <w:placeholder>
                <w:docPart w:val="92A499CCB4311D458CD03EA187536B3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 w:multiLine="1"/>
            </w:sdtPr>
            <w:sdtEndPr/>
            <w:sdtContent>
              <w:p w14:paraId="0BD27664" w14:textId="77777777" w:rsidR="005A6D66" w:rsidRDefault="00B94BE3" w:rsidP="00D81510">
                <w:pPr>
                  <w:pStyle w:val="Companyname"/>
                </w:pPr>
                <w:r>
                  <w:t>[Company Name]</w:t>
                </w:r>
              </w:p>
            </w:sdtContent>
          </w:sdt>
          <w:sdt>
            <w:sdtPr>
              <w:alias w:val="Slogan"/>
              <w:tag w:val="Slogan"/>
              <w:id w:val="260021543"/>
              <w:placeholder>
                <w:docPart w:val="EA62568F6023E947B5BA07A5B629FBC0"/>
              </w:placeholder>
              <w:temporary/>
              <w:showingPlcHdr/>
            </w:sdtPr>
            <w:sdtEndPr/>
            <w:sdtContent>
              <w:p w14:paraId="24149E4A" w14:textId="77777777" w:rsidR="005A6D66" w:rsidRDefault="00A457F0" w:rsidP="008C1DFD">
                <w:pPr>
                  <w:pStyle w:val="Heading3"/>
                </w:pPr>
                <w:r>
                  <w:t>[Your Company Slogan]</w:t>
                </w:r>
              </w:p>
            </w:sdtContent>
          </w:sdt>
          <w:sdt>
            <w:sdtPr>
              <w:alias w:val="Address"/>
              <w:tag w:val="Address"/>
              <w:id w:val="260021570"/>
              <w:placeholder>
                <w:docPart w:val="15FF271BA313344B8D9F9D83C94BB4D8"/>
              </w:placeholder>
              <w:temporary/>
              <w:showingPlcHdr/>
            </w:sdtPr>
            <w:sdtEndPr/>
            <w:sdtContent>
              <w:p w14:paraId="46094D0E" w14:textId="77777777" w:rsidR="005A6D66" w:rsidRPr="001E3C2E" w:rsidRDefault="00A457F0" w:rsidP="001E3C2E"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260021600"/>
              <w:placeholder>
                <w:docPart w:val="DDF788F3C2F98348820E1EC777DD7337"/>
              </w:placeholder>
              <w:temporary/>
              <w:showingPlcHdr/>
            </w:sdtPr>
            <w:sdtEndPr/>
            <w:sdtContent>
              <w:p w14:paraId="6DDDF98F" w14:textId="77777777" w:rsidR="005A6D66" w:rsidRPr="001E3C2E" w:rsidRDefault="00A457F0" w:rsidP="001E3C2E">
                <w:r>
                  <w:t>[City, ST  ZIP Code]</w:t>
                </w:r>
              </w:p>
            </w:sdtContent>
          </w:sdt>
          <w:p w14:paraId="77BBDD3B" w14:textId="77777777" w:rsidR="005A6D66" w:rsidRPr="001E3C2E" w:rsidRDefault="005A6D66" w:rsidP="00A457F0">
            <w:r w:rsidRPr="001E3C2E">
              <w:t xml:space="preserve">Phone </w:t>
            </w:r>
            <w:sdt>
              <w:sdtPr>
                <w:alias w:val="Phone"/>
                <w:tag w:val="Phone"/>
                <w:id w:val="260021627"/>
                <w:placeholder>
                  <w:docPart w:val="B0BADB83C783E2499D3D2F808491FFAE"/>
                </w:placeholder>
                <w:temporary/>
                <w:showingPlcHdr/>
              </w:sdtPr>
              <w:sdtEndPr/>
              <w:sdtContent>
                <w:r w:rsidR="00A457F0">
                  <w:t>[phone]</w:t>
                </w:r>
              </w:sdtContent>
            </w:sdt>
            <w:r w:rsidRPr="001E3C2E">
              <w:t xml:space="preserve">  Fax </w:t>
            </w:r>
            <w:sdt>
              <w:sdtPr>
                <w:alias w:val="Fax"/>
                <w:tag w:val="Fax"/>
                <w:id w:val="260021659"/>
                <w:placeholder>
                  <w:docPart w:val="814927E0FC9A0644990796399E225163"/>
                </w:placeholder>
                <w:temporary/>
                <w:showingPlcHdr/>
              </w:sdtPr>
              <w:sdtEndPr/>
              <w:sdtContent>
                <w:r w:rsidR="00A457F0">
                  <w:t>[fax]</w:t>
                </w:r>
              </w:sdtContent>
            </w:sdt>
          </w:p>
        </w:tc>
        <w:tc>
          <w:tcPr>
            <w:tcW w:w="5388" w:type="dxa"/>
          </w:tcPr>
          <w:p w14:paraId="7D230B0E" w14:textId="77777777" w:rsidR="005A6D66" w:rsidRDefault="005A6D66" w:rsidP="00E6107D">
            <w:pPr>
              <w:pStyle w:val="Heading1"/>
            </w:pPr>
            <w:r>
              <w:t>INVOICE</w:t>
            </w:r>
          </w:p>
          <w:p w14:paraId="446C0435" w14:textId="77777777" w:rsidR="00DE5E69" w:rsidRPr="00DE5E69" w:rsidRDefault="00DE5E69" w:rsidP="00DE5E69"/>
          <w:p w14:paraId="7EEA4349" w14:textId="77777777" w:rsidR="00F52CE8" w:rsidRPr="00F52CE8" w:rsidRDefault="00F52CE8" w:rsidP="00F52CE8">
            <w:pPr>
              <w:ind w:left="2160"/>
            </w:pPr>
            <w:r>
              <w:t xml:space="preserve"> PPS CONTRACT NUMBER:</w:t>
            </w:r>
            <w:bookmarkStart w:id="0" w:name="_GoBack"/>
            <w:bookmarkEnd w:id="0"/>
          </w:p>
        </w:tc>
      </w:tr>
      <w:tr w:rsidR="005A6D66" w:rsidRPr="001E3C2E" w14:paraId="281BAB48" w14:textId="77777777" w:rsidTr="00A457F0">
        <w:trPr>
          <w:trHeight w:val="795"/>
        </w:trPr>
        <w:tc>
          <w:tcPr>
            <w:tcW w:w="5412" w:type="dxa"/>
            <w:vMerge/>
          </w:tcPr>
          <w:p w14:paraId="16A3F8BF" w14:textId="77777777" w:rsidR="005A6D66" w:rsidRPr="001E3C2E" w:rsidRDefault="005A6D66" w:rsidP="00D81510">
            <w:pPr>
              <w:pStyle w:val="Heading2"/>
            </w:pPr>
          </w:p>
        </w:tc>
        <w:tc>
          <w:tcPr>
            <w:tcW w:w="5388" w:type="dxa"/>
            <w:vAlign w:val="bottom"/>
          </w:tcPr>
          <w:p w14:paraId="2B8A823E" w14:textId="77777777" w:rsidR="005A6D66" w:rsidRPr="005A6D66" w:rsidRDefault="005A6D66" w:rsidP="005A6D66">
            <w:pPr>
              <w:pStyle w:val="RightAligned"/>
            </w:pPr>
            <w:r w:rsidRPr="005A6D66">
              <w:t>Invoice #</w:t>
            </w:r>
            <w:sdt>
              <w:sdtPr>
                <w:alias w:val="No."/>
                <w:tag w:val="No."/>
                <w:id w:val="260021686"/>
                <w:placeholder>
                  <w:docPart w:val="3B286DC3E5CFE143ADD51E98CEB487A8"/>
                </w:placeholder>
                <w:temporary/>
                <w:showingPlcHdr/>
              </w:sdtPr>
              <w:sdtEndPr/>
              <w:sdtContent>
                <w:r w:rsidR="00A457F0">
                  <w:t>[Number]</w:t>
                </w:r>
              </w:sdtContent>
            </w:sdt>
          </w:p>
          <w:p w14:paraId="7BB3499B" w14:textId="77777777" w:rsidR="005A6D66" w:rsidRPr="005A6D66" w:rsidRDefault="005A6D66" w:rsidP="00A457F0">
            <w:pPr>
              <w:pStyle w:val="RightAligned"/>
              <w:rPr>
                <w:b/>
                <w:bCs/>
              </w:rPr>
            </w:pPr>
            <w:r w:rsidRPr="005A6D66">
              <w:t xml:space="preserve">Date: </w:t>
            </w:r>
            <w:sdt>
              <w:sdtPr>
                <w:alias w:val="Date"/>
                <w:tag w:val="Date"/>
                <w:id w:val="260021713"/>
                <w:placeholder>
                  <w:docPart w:val="A25EFD403B3716478221433CDE68469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57F0">
                  <w:t>[Click to Select Date]</w:t>
                </w:r>
              </w:sdtContent>
            </w:sdt>
          </w:p>
        </w:tc>
      </w:tr>
    </w:tbl>
    <w:p w14:paraId="4886B941" w14:textId="77777777" w:rsidR="0093568C" w:rsidRPr="001E3C2E" w:rsidRDefault="0093568C" w:rsidP="001E3C2E"/>
    <w:tbl>
      <w:tblPr>
        <w:tblW w:w="5000" w:type="pct"/>
        <w:tblLook w:val="0000" w:firstRow="0" w:lastRow="0" w:firstColumn="0" w:lastColumn="0" w:noHBand="0" w:noVBand="0"/>
      </w:tblPr>
      <w:tblGrid>
        <w:gridCol w:w="5144"/>
        <w:gridCol w:w="5152"/>
      </w:tblGrid>
      <w:tr w:rsidR="00A457F0" w:rsidRPr="001E3C2E" w14:paraId="0452F420" w14:textId="77777777" w:rsidTr="00A457F0">
        <w:trPr>
          <w:trHeight w:val="1440"/>
        </w:trPr>
        <w:tc>
          <w:tcPr>
            <w:tcW w:w="5400" w:type="dxa"/>
          </w:tcPr>
          <w:p w14:paraId="737DD31E" w14:textId="77777777" w:rsidR="0093568C" w:rsidRPr="00D81510" w:rsidRDefault="0093568C" w:rsidP="00D81510">
            <w:pPr>
              <w:pStyle w:val="Heading2"/>
            </w:pPr>
            <w:r w:rsidRPr="00D81510">
              <w:t>To:</w:t>
            </w:r>
          </w:p>
          <w:p w14:paraId="3D19244E" w14:textId="77777777" w:rsidR="00F52CE8" w:rsidRDefault="00F52CE8" w:rsidP="001E3C2E">
            <w:r>
              <w:t>Kathy Gaitán</w:t>
            </w:r>
          </w:p>
          <w:p w14:paraId="0892884D" w14:textId="77777777" w:rsidR="00F52CE8" w:rsidRDefault="00F52CE8" w:rsidP="001E3C2E">
            <w:r>
              <w:t>Funded Programs</w:t>
            </w:r>
          </w:p>
          <w:p w14:paraId="78839BC8" w14:textId="77777777" w:rsidR="0093568C" w:rsidRPr="001E3C2E" w:rsidRDefault="00F52CE8" w:rsidP="001E3C2E">
            <w:r>
              <w:t>Portland Public Schools</w:t>
            </w:r>
          </w:p>
          <w:p w14:paraId="6BFC2F21" w14:textId="77777777" w:rsidR="00A457F0" w:rsidRDefault="00F52CE8" w:rsidP="00A457F0">
            <w:r>
              <w:t xml:space="preserve">501 N. Dixon Street </w:t>
            </w:r>
          </w:p>
          <w:p w14:paraId="44A8FF59" w14:textId="77777777" w:rsidR="0093568C" w:rsidRPr="001E3C2E" w:rsidRDefault="00F52CE8" w:rsidP="00F52CE8">
            <w:r>
              <w:t>Portland, OR 97227</w:t>
            </w:r>
          </w:p>
        </w:tc>
        <w:tc>
          <w:tcPr>
            <w:tcW w:w="5400" w:type="dxa"/>
          </w:tcPr>
          <w:p w14:paraId="2258C4A3" w14:textId="77777777" w:rsidR="0093568C" w:rsidRPr="001E3C2E" w:rsidRDefault="00640AAC" w:rsidP="00D81510">
            <w:pPr>
              <w:pStyle w:val="Heading2"/>
            </w:pPr>
            <w:r>
              <w:t>For:</w:t>
            </w:r>
          </w:p>
          <w:sdt>
            <w:sdtPr>
              <w:alias w:val="Project"/>
              <w:tag w:val="Project"/>
              <w:id w:val="260021805"/>
              <w:placeholder>
                <w:docPart w:val="180BA9F990D74E40BE7C2C01C7D3F703"/>
              </w:placeholder>
              <w:temporary/>
              <w:showingPlcHdr/>
            </w:sdtPr>
            <w:sdtEndPr/>
            <w:sdtContent>
              <w:p w14:paraId="427C69BF" w14:textId="77777777" w:rsidR="0093568C" w:rsidRDefault="00A457F0" w:rsidP="001E3C2E">
                <w:r>
                  <w:t>[Project or service description]</w:t>
                </w:r>
              </w:p>
            </w:sdtContent>
          </w:sdt>
          <w:p w14:paraId="39F197A2" w14:textId="77777777" w:rsidR="00D46279" w:rsidRPr="001E3C2E" w:rsidRDefault="00A457F0" w:rsidP="00A457F0">
            <w:r>
              <w:t xml:space="preserve">P.O. </w:t>
            </w:r>
            <w:sdt>
              <w:sdtPr>
                <w:alias w:val="No."/>
                <w:tag w:val="No."/>
                <w:id w:val="260021962"/>
                <w:placeholder>
                  <w:docPart w:val="F4EF9CB8308068419AF03613E496EBE5"/>
                </w:placeholder>
                <w:temporary/>
                <w:showingPlcHdr/>
              </w:sdtPr>
              <w:sdtEndPr/>
              <w:sdtContent>
                <w:r>
                  <w:t>[Number]</w:t>
                </w:r>
              </w:sdtContent>
            </w:sdt>
          </w:p>
        </w:tc>
      </w:tr>
    </w:tbl>
    <w:p w14:paraId="7D6C3408" w14:textId="77777777" w:rsidR="0093568C" w:rsidRPr="001E3C2E" w:rsidRDefault="0093568C" w:rsidP="001E3C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865"/>
        <w:gridCol w:w="1480"/>
        <w:gridCol w:w="1476"/>
        <w:gridCol w:w="1489"/>
      </w:tblGrid>
      <w:tr w:rsidR="00D4146A" w:rsidRPr="001E3C2E" w14:paraId="44329CEE" w14:textId="77777777" w:rsidTr="00A457F0">
        <w:trPr>
          <w:cantSplit/>
          <w:trHeight w:val="288"/>
        </w:trPr>
        <w:tc>
          <w:tcPr>
            <w:tcW w:w="5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1510E4" w14:textId="77777777" w:rsidR="00D4146A" w:rsidRPr="001E3C2E" w:rsidRDefault="00640AAC" w:rsidP="0021009B">
            <w:pPr>
              <w:pStyle w:val="Columnheading"/>
            </w:pPr>
            <w:r>
              <w:t>DESCRIPTION</w:t>
            </w:r>
          </w:p>
        </w:tc>
        <w:tc>
          <w:tcPr>
            <w:tcW w:w="14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35C994" w14:textId="77777777" w:rsidR="00D4146A" w:rsidRPr="001E3C2E" w:rsidRDefault="00640AAC" w:rsidP="0021009B">
            <w:pPr>
              <w:pStyle w:val="Columnheading"/>
            </w:pPr>
            <w:r>
              <w:t>HOURS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8308EF" w14:textId="77777777" w:rsidR="00D4146A" w:rsidRPr="001E3C2E" w:rsidRDefault="00640AAC" w:rsidP="0021009B">
            <w:pPr>
              <w:pStyle w:val="Columnheading"/>
            </w:pPr>
            <w:r>
              <w:t>RATE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FA8E51" w14:textId="77777777" w:rsidR="00D4146A" w:rsidRPr="001E3C2E" w:rsidRDefault="00640AAC" w:rsidP="0021009B">
            <w:pPr>
              <w:pStyle w:val="Columnheading"/>
            </w:pPr>
            <w:r>
              <w:t>AMOUNT</w:t>
            </w:r>
          </w:p>
        </w:tc>
      </w:tr>
      <w:tr w:rsidR="00D4146A" w:rsidRPr="001E3C2E" w14:paraId="7C16D1C2" w14:textId="77777777" w:rsidTr="00A457F0">
        <w:trPr>
          <w:cantSplit/>
          <w:trHeight w:val="288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B38B1" w14:textId="77777777" w:rsidR="00D4146A" w:rsidRPr="001E3C2E" w:rsidRDefault="00D4146A" w:rsidP="0021009B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D7ABD28" w14:textId="77777777" w:rsidR="00D4146A" w:rsidRPr="001E3C2E" w:rsidRDefault="00D4146A" w:rsidP="0021009B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8B7A615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86B6BE3" w14:textId="77777777" w:rsidR="00D4146A" w:rsidRPr="001E3C2E" w:rsidRDefault="00D4146A" w:rsidP="00D81510">
            <w:pPr>
              <w:pStyle w:val="Amount"/>
            </w:pPr>
          </w:p>
        </w:tc>
      </w:tr>
      <w:tr w:rsidR="00640AAC" w:rsidRPr="001E3C2E" w14:paraId="22CC27E1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9E7B4" w14:textId="77777777" w:rsidR="00640AAC" w:rsidRPr="001E3C2E" w:rsidRDefault="00640AAC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9BAB157" w14:textId="77777777" w:rsidR="00640AAC" w:rsidRPr="001E3C2E" w:rsidRDefault="00640AAC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A32455A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59B5301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6616CA4D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2A667" w14:textId="77777777" w:rsidR="00640AAC" w:rsidRPr="001E3C2E" w:rsidRDefault="00640AAC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5671B9" w14:textId="77777777" w:rsidR="00640AAC" w:rsidRPr="001E3C2E" w:rsidRDefault="00640AAC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0557170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8EDCE79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3F43DC38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DDB8" w14:textId="77777777" w:rsidR="00640AAC" w:rsidRPr="001E3C2E" w:rsidRDefault="00640AAC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65584FB" w14:textId="77777777" w:rsidR="00640AAC" w:rsidRPr="001E3C2E" w:rsidRDefault="00640AAC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DB604E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00A8958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7A3536E5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435B9" w14:textId="77777777" w:rsidR="00640AAC" w:rsidRPr="001E3C2E" w:rsidRDefault="00640AAC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46DCAD5" w14:textId="77777777" w:rsidR="00640AAC" w:rsidRPr="001E3C2E" w:rsidRDefault="00640AAC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30B11F1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BC05BE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4FBF6D52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7DD1C" w14:textId="77777777" w:rsidR="00640AAC" w:rsidRPr="001E3C2E" w:rsidRDefault="00640AAC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3A66FF" w14:textId="77777777" w:rsidR="00640AAC" w:rsidRPr="001E3C2E" w:rsidRDefault="00640AAC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C8E06BA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A4C8FD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0E26E672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1D3B4" w14:textId="77777777" w:rsidR="00640AAC" w:rsidRPr="001E3C2E" w:rsidRDefault="00640AAC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5B39653" w14:textId="77777777" w:rsidR="00640AAC" w:rsidRPr="001E3C2E" w:rsidRDefault="00640AAC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9AEAC3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32CF104" w14:textId="77777777" w:rsidR="00640AAC" w:rsidRPr="001E3C2E" w:rsidRDefault="00640AAC" w:rsidP="00D81510">
            <w:pPr>
              <w:pStyle w:val="Amount"/>
            </w:pPr>
          </w:p>
        </w:tc>
      </w:tr>
      <w:tr w:rsidR="00640AAC" w:rsidRPr="001E3C2E" w14:paraId="47D823B7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35B8A" w14:textId="77777777" w:rsidR="00640AAC" w:rsidRPr="001E3C2E" w:rsidRDefault="00640AAC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FBB727B" w14:textId="77777777" w:rsidR="00640AAC" w:rsidRPr="001E3C2E" w:rsidRDefault="00640AAC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523BF1C" w14:textId="77777777" w:rsidR="00640AAC" w:rsidRPr="001E3C2E" w:rsidRDefault="00640AAC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7677AA0" w14:textId="77777777" w:rsidR="00640AAC" w:rsidRPr="001E3C2E" w:rsidRDefault="00640AAC" w:rsidP="00D81510">
            <w:pPr>
              <w:pStyle w:val="Amount"/>
            </w:pPr>
          </w:p>
        </w:tc>
      </w:tr>
      <w:tr w:rsidR="00D4146A" w:rsidRPr="001E3C2E" w14:paraId="253EA77B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F0A48" w14:textId="77777777" w:rsidR="00D4146A" w:rsidRPr="001E3C2E" w:rsidRDefault="00D4146A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C9A4E17" w14:textId="77777777" w:rsidR="00D4146A" w:rsidRPr="001E3C2E" w:rsidRDefault="00D4146A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6B28B58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987147" w14:textId="77777777" w:rsidR="00D4146A" w:rsidRPr="001E3C2E" w:rsidRDefault="00D4146A" w:rsidP="00D81510">
            <w:pPr>
              <w:pStyle w:val="Amount"/>
            </w:pPr>
          </w:p>
        </w:tc>
      </w:tr>
      <w:tr w:rsidR="00D4146A" w:rsidRPr="001E3C2E" w14:paraId="6084B7BE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BE8BB" w14:textId="77777777" w:rsidR="00D4146A" w:rsidRPr="001E3C2E" w:rsidRDefault="00D4146A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10C3FFA" w14:textId="77777777" w:rsidR="00D4146A" w:rsidRPr="001E3C2E" w:rsidRDefault="00D4146A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DFF1EFB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F544FC2" w14:textId="77777777" w:rsidR="00D4146A" w:rsidRPr="001E3C2E" w:rsidRDefault="00D4146A" w:rsidP="00D81510">
            <w:pPr>
              <w:pStyle w:val="Amount"/>
            </w:pPr>
          </w:p>
        </w:tc>
      </w:tr>
      <w:tr w:rsidR="00D4146A" w:rsidRPr="001E3C2E" w14:paraId="300AF9DD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9CE03" w14:textId="77777777" w:rsidR="00D4146A" w:rsidRPr="001E3C2E" w:rsidRDefault="00D4146A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7B128B2" w14:textId="77777777" w:rsidR="00D4146A" w:rsidRPr="001E3C2E" w:rsidRDefault="00D4146A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2732C2E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7728952" w14:textId="77777777" w:rsidR="00D4146A" w:rsidRPr="001E3C2E" w:rsidRDefault="00D4146A" w:rsidP="00D81510">
            <w:pPr>
              <w:pStyle w:val="Amount"/>
            </w:pPr>
          </w:p>
        </w:tc>
      </w:tr>
      <w:tr w:rsidR="00FB1848" w:rsidRPr="001E3C2E" w14:paraId="6499AA89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05C6B" w14:textId="77777777" w:rsidR="00FB1848" w:rsidRPr="001E3C2E" w:rsidRDefault="00FB1848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4863322" w14:textId="77777777" w:rsidR="00FB1848" w:rsidRPr="001E3C2E" w:rsidRDefault="00FB1848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B649D62" w14:textId="77777777" w:rsidR="00FB1848" w:rsidRPr="001E3C2E" w:rsidRDefault="00FB1848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DF68002" w14:textId="77777777" w:rsidR="00FB1848" w:rsidRPr="001E3C2E" w:rsidRDefault="00FB1848" w:rsidP="00D81510">
            <w:pPr>
              <w:pStyle w:val="Amount"/>
            </w:pPr>
          </w:p>
        </w:tc>
      </w:tr>
      <w:tr w:rsidR="00FB1848" w:rsidRPr="001E3C2E" w14:paraId="37345311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0337E" w14:textId="77777777" w:rsidR="00FB1848" w:rsidRPr="001E3C2E" w:rsidRDefault="00FB1848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344DEE" w14:textId="77777777" w:rsidR="00FB1848" w:rsidRPr="001E3C2E" w:rsidRDefault="00FB1848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B9E5F55" w14:textId="77777777" w:rsidR="00FB1848" w:rsidRPr="001E3C2E" w:rsidRDefault="00FB1848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5BBF860" w14:textId="77777777" w:rsidR="00FB1848" w:rsidRPr="001E3C2E" w:rsidRDefault="00FB1848" w:rsidP="00D81510">
            <w:pPr>
              <w:pStyle w:val="Amount"/>
            </w:pPr>
          </w:p>
        </w:tc>
      </w:tr>
      <w:tr w:rsidR="00FB1848" w:rsidRPr="001E3C2E" w14:paraId="27E37060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384FF" w14:textId="77777777" w:rsidR="00FB1848" w:rsidRPr="001E3C2E" w:rsidRDefault="00FB1848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DF211F7" w14:textId="77777777" w:rsidR="00FB1848" w:rsidRPr="001E3C2E" w:rsidRDefault="00FB1848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AA7F6C9" w14:textId="77777777" w:rsidR="00FB1848" w:rsidRPr="001E3C2E" w:rsidRDefault="00FB1848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8B376DA" w14:textId="77777777" w:rsidR="00FB1848" w:rsidRPr="001E3C2E" w:rsidRDefault="00FB1848" w:rsidP="00D81510">
            <w:pPr>
              <w:pStyle w:val="Amount"/>
            </w:pPr>
          </w:p>
        </w:tc>
      </w:tr>
      <w:tr w:rsidR="00D4146A" w:rsidRPr="001E3C2E" w14:paraId="37D1C5AF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ACAEC" w14:textId="77777777" w:rsidR="00D4146A" w:rsidRPr="001E3C2E" w:rsidRDefault="00D4146A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527947A" w14:textId="77777777" w:rsidR="00D4146A" w:rsidRPr="001E3C2E" w:rsidRDefault="00D4146A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A77F6DF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74687BB" w14:textId="77777777" w:rsidR="00D4146A" w:rsidRPr="001E3C2E" w:rsidRDefault="00D4146A" w:rsidP="00D81510">
            <w:pPr>
              <w:pStyle w:val="Amount"/>
            </w:pPr>
          </w:p>
        </w:tc>
      </w:tr>
      <w:tr w:rsidR="00D4146A" w:rsidRPr="001E3C2E" w14:paraId="0DF7377F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99F9F" w14:textId="77777777" w:rsidR="00D4146A" w:rsidRPr="001E3C2E" w:rsidRDefault="00D4146A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18D5074" w14:textId="77777777" w:rsidR="00D4146A" w:rsidRPr="001E3C2E" w:rsidRDefault="00D4146A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5546D19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2EA34C5" w14:textId="77777777" w:rsidR="00D4146A" w:rsidRPr="001E3C2E" w:rsidRDefault="00D4146A" w:rsidP="00D81510">
            <w:pPr>
              <w:pStyle w:val="Amount"/>
            </w:pPr>
          </w:p>
        </w:tc>
      </w:tr>
      <w:tr w:rsidR="00D4146A" w:rsidRPr="001E3C2E" w14:paraId="21F22E2A" w14:textId="77777777" w:rsidTr="00A457F0">
        <w:trPr>
          <w:cantSplit/>
          <w:trHeight w:val="288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B304" w14:textId="77777777" w:rsidR="00D4146A" w:rsidRPr="001E3C2E" w:rsidRDefault="00D4146A" w:rsidP="0021009B"/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E987CEB" w14:textId="77777777" w:rsidR="00D4146A" w:rsidRPr="001E3C2E" w:rsidRDefault="00D4146A" w:rsidP="0021009B"/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AFCFC65" w14:textId="77777777" w:rsidR="00D4146A" w:rsidRPr="001E3C2E" w:rsidRDefault="00D4146A" w:rsidP="00D81510">
            <w:pPr>
              <w:pStyle w:val="Amount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66B6AEF" w14:textId="77777777" w:rsidR="00D4146A" w:rsidRPr="001E3C2E" w:rsidRDefault="00D4146A" w:rsidP="00D81510">
            <w:pPr>
              <w:pStyle w:val="Amount"/>
            </w:pPr>
          </w:p>
        </w:tc>
      </w:tr>
      <w:tr w:rsidR="00A457F0" w:rsidRPr="001E3C2E" w14:paraId="50E56084" w14:textId="77777777" w:rsidTr="00A457F0">
        <w:trPr>
          <w:cantSplit/>
          <w:trHeight w:val="288"/>
        </w:trPr>
        <w:tc>
          <w:tcPr>
            <w:tcW w:w="5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1C4D7" w14:textId="77777777" w:rsidR="00A457F0" w:rsidRPr="001E3C2E" w:rsidRDefault="00A457F0" w:rsidP="001E3C2E"/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16" w:type="dxa"/>
              <w:right w:w="216" w:type="dxa"/>
            </w:tcMar>
            <w:vAlign w:val="center"/>
          </w:tcPr>
          <w:p w14:paraId="0A49662B" w14:textId="77777777" w:rsidR="00A457F0" w:rsidRPr="001E3C2E" w:rsidRDefault="00A457F0" w:rsidP="00B94BE3"/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E12EFA" w14:textId="77777777" w:rsidR="00A457F0" w:rsidRPr="001E3C2E" w:rsidRDefault="00A457F0" w:rsidP="0021009B">
            <w:pPr>
              <w:pStyle w:val="RightAligned"/>
            </w:pPr>
            <w:r>
              <w:t>TOTAL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5D3FEDE" w14:textId="77777777" w:rsidR="00A457F0" w:rsidRPr="001E3C2E" w:rsidRDefault="00A457F0" w:rsidP="00A457F0">
            <w:pPr>
              <w:pStyle w:val="RightAligned"/>
            </w:pPr>
          </w:p>
        </w:tc>
      </w:tr>
    </w:tbl>
    <w:p w14:paraId="0AB487F1" w14:textId="77777777" w:rsidR="00A457F0" w:rsidRDefault="00A457F0" w:rsidP="00A457F0">
      <w:r>
        <w:t xml:space="preserve">Make all checks payable to </w:t>
      </w:r>
      <w:sdt>
        <w:sdtPr>
          <w:alias w:val="Company"/>
          <w:tag w:val="Company"/>
          <w:id w:val="260022135"/>
          <w:placeholder>
            <w:docPart w:val="1006D56A57B3264F9880CA2FCE84CB2E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94BE3">
            <w:t>[Company Name]</w:t>
          </w:r>
        </w:sdtContent>
      </w:sdt>
    </w:p>
    <w:p w14:paraId="21643F4C" w14:textId="77777777" w:rsidR="00A457F0" w:rsidRPr="001E3C2E" w:rsidRDefault="00A457F0" w:rsidP="00A457F0">
      <w:pPr>
        <w:pStyle w:val="Thankyou"/>
      </w:pPr>
      <w:r w:rsidRPr="00D46279">
        <w:t>Thank you for your business!</w:t>
      </w:r>
    </w:p>
    <w:sectPr w:rsidR="00A457F0" w:rsidRPr="001E3C2E" w:rsidSect="00A457F0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E8"/>
    <w:rsid w:val="00197D23"/>
    <w:rsid w:val="001E3C2E"/>
    <w:rsid w:val="0021009B"/>
    <w:rsid w:val="002E09CB"/>
    <w:rsid w:val="00341D54"/>
    <w:rsid w:val="003F03CA"/>
    <w:rsid w:val="00473FA7"/>
    <w:rsid w:val="005404D4"/>
    <w:rsid w:val="005A6D66"/>
    <w:rsid w:val="00640AAC"/>
    <w:rsid w:val="006E6994"/>
    <w:rsid w:val="007F3D8D"/>
    <w:rsid w:val="00873336"/>
    <w:rsid w:val="008C1DFD"/>
    <w:rsid w:val="0093568C"/>
    <w:rsid w:val="00A457F0"/>
    <w:rsid w:val="00A67B29"/>
    <w:rsid w:val="00AB03C9"/>
    <w:rsid w:val="00B764B8"/>
    <w:rsid w:val="00B94BE3"/>
    <w:rsid w:val="00BD7A44"/>
    <w:rsid w:val="00C259F2"/>
    <w:rsid w:val="00C60CDF"/>
    <w:rsid w:val="00D4146A"/>
    <w:rsid w:val="00D45E69"/>
    <w:rsid w:val="00D46279"/>
    <w:rsid w:val="00D76A11"/>
    <w:rsid w:val="00D81510"/>
    <w:rsid w:val="00DE5E69"/>
    <w:rsid w:val="00E6107D"/>
    <w:rsid w:val="00E862B0"/>
    <w:rsid w:val="00F52042"/>
    <w:rsid w:val="00F52CE8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FEEB0"/>
  <w15:docId w15:val="{F285683E-3736-DB42-A7D7-51874994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4BE3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457F0"/>
    <w:pPr>
      <w:jc w:val="right"/>
      <w:outlineLvl w:val="0"/>
    </w:pPr>
    <w:rPr>
      <w:rFonts w:asciiTheme="majorHAnsi" w:hAnsiTheme="majorHAnsi"/>
      <w:b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A457F0"/>
    <w:pPr>
      <w:spacing w:after="200"/>
      <w:outlineLvl w:val="2"/>
    </w:pPr>
    <w:rPr>
      <w:i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A457F0"/>
    <w:pPr>
      <w:jc w:val="center"/>
    </w:pPr>
    <w:rPr>
      <w:rFonts w:asciiTheme="majorHAnsi" w:hAnsiTheme="majorHAnsi"/>
      <w:b/>
      <w:sz w:val="16"/>
    </w:rPr>
  </w:style>
  <w:style w:type="paragraph" w:customStyle="1" w:styleId="RightAligned">
    <w:name w:val="Right Aligned"/>
    <w:basedOn w:val="Normal"/>
    <w:unhideWhenUsed/>
    <w:qFormat/>
    <w:rsid w:val="00AB03C9"/>
    <w:pPr>
      <w:jc w:val="right"/>
    </w:pPr>
    <w:rPr>
      <w:caps/>
      <w:sz w:val="16"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  <w:sz w:val="20"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A457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sl:jr6g_cf12sb5hfx4tlk4xcz80000gr:T:TM0280573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A499CCB4311D458CD03EA18753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D4F3-F8CA-FE42-B5C2-9EA477EE74B6}"/>
      </w:docPartPr>
      <w:docPartBody>
        <w:p w:rsidR="00002D73" w:rsidRDefault="00002D73">
          <w:pPr>
            <w:pStyle w:val="92A499CCB4311D458CD03EA187536B3B"/>
          </w:pPr>
          <w:r>
            <w:t>[Company Name]</w:t>
          </w:r>
        </w:p>
      </w:docPartBody>
    </w:docPart>
    <w:docPart>
      <w:docPartPr>
        <w:name w:val="EA62568F6023E947B5BA07A5B629F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503F-A493-0A4C-A31F-0F5F636DCF20}"/>
      </w:docPartPr>
      <w:docPartBody>
        <w:p w:rsidR="00002D73" w:rsidRDefault="00002D73">
          <w:pPr>
            <w:pStyle w:val="EA62568F6023E947B5BA07A5B629FBC0"/>
          </w:pPr>
          <w:r>
            <w:t>[Your Company Slogan]</w:t>
          </w:r>
        </w:p>
      </w:docPartBody>
    </w:docPart>
    <w:docPart>
      <w:docPartPr>
        <w:name w:val="15FF271BA313344B8D9F9D83C94BB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DC46-38E1-DC49-9D1D-0857455E8D08}"/>
      </w:docPartPr>
      <w:docPartBody>
        <w:p w:rsidR="00002D73" w:rsidRDefault="00002D73">
          <w:pPr>
            <w:pStyle w:val="15FF271BA313344B8D9F9D83C94BB4D8"/>
          </w:pPr>
          <w:r>
            <w:t>[Street Address]</w:t>
          </w:r>
        </w:p>
      </w:docPartBody>
    </w:docPart>
    <w:docPart>
      <w:docPartPr>
        <w:name w:val="DDF788F3C2F98348820E1EC777DD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EBC0-9F42-6040-96F1-C6FA22CEA670}"/>
      </w:docPartPr>
      <w:docPartBody>
        <w:p w:rsidR="00002D73" w:rsidRDefault="00002D73">
          <w:pPr>
            <w:pStyle w:val="DDF788F3C2F98348820E1EC777DD7337"/>
          </w:pPr>
          <w:r>
            <w:t>[City, ST  ZIP Code]</w:t>
          </w:r>
        </w:p>
      </w:docPartBody>
    </w:docPart>
    <w:docPart>
      <w:docPartPr>
        <w:name w:val="B0BADB83C783E2499D3D2F808491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3CE7-B5E0-E341-9828-4C262E902EE2}"/>
      </w:docPartPr>
      <w:docPartBody>
        <w:p w:rsidR="00002D73" w:rsidRDefault="00002D73">
          <w:pPr>
            <w:pStyle w:val="B0BADB83C783E2499D3D2F808491FFAE"/>
          </w:pPr>
          <w:r>
            <w:t>[phone]</w:t>
          </w:r>
        </w:p>
      </w:docPartBody>
    </w:docPart>
    <w:docPart>
      <w:docPartPr>
        <w:name w:val="814927E0FC9A0644990796399E22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978C-B506-B147-8F96-FEEB31E91BAA}"/>
      </w:docPartPr>
      <w:docPartBody>
        <w:p w:rsidR="00002D73" w:rsidRDefault="00002D73">
          <w:pPr>
            <w:pStyle w:val="814927E0FC9A0644990796399E225163"/>
          </w:pPr>
          <w:r>
            <w:t>[fax]</w:t>
          </w:r>
        </w:p>
      </w:docPartBody>
    </w:docPart>
    <w:docPart>
      <w:docPartPr>
        <w:name w:val="3B286DC3E5CFE143ADD51E98CEB4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9DE5-CE81-BA40-8950-90FA97945EDC}"/>
      </w:docPartPr>
      <w:docPartBody>
        <w:p w:rsidR="00002D73" w:rsidRDefault="00002D73">
          <w:pPr>
            <w:pStyle w:val="3B286DC3E5CFE143ADD51E98CEB487A8"/>
          </w:pPr>
          <w:r>
            <w:t>[Number]</w:t>
          </w:r>
        </w:p>
      </w:docPartBody>
    </w:docPart>
    <w:docPart>
      <w:docPartPr>
        <w:name w:val="A25EFD403B3716478221433CDE68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8BDF-2275-CE4D-9272-A035A78AE2E3}"/>
      </w:docPartPr>
      <w:docPartBody>
        <w:p w:rsidR="00002D73" w:rsidRDefault="00002D73">
          <w:pPr>
            <w:pStyle w:val="A25EFD403B3716478221433CDE68469D"/>
          </w:pPr>
          <w:r>
            <w:t>[Click to Select Date]</w:t>
          </w:r>
        </w:p>
      </w:docPartBody>
    </w:docPart>
    <w:docPart>
      <w:docPartPr>
        <w:name w:val="180BA9F990D74E40BE7C2C01C7D3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B934-C14D-1C4B-BDA3-B4EAE116D61D}"/>
      </w:docPartPr>
      <w:docPartBody>
        <w:p w:rsidR="00002D73" w:rsidRDefault="00002D73">
          <w:pPr>
            <w:pStyle w:val="180BA9F990D74E40BE7C2C01C7D3F703"/>
          </w:pPr>
          <w:r>
            <w:t>[Project or service description]</w:t>
          </w:r>
        </w:p>
      </w:docPartBody>
    </w:docPart>
    <w:docPart>
      <w:docPartPr>
        <w:name w:val="F4EF9CB8308068419AF03613E496E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84CB-03D4-0D4B-BF05-752BD6BEF068}"/>
      </w:docPartPr>
      <w:docPartBody>
        <w:p w:rsidR="00002D73" w:rsidRDefault="00002D73">
          <w:pPr>
            <w:pStyle w:val="F4EF9CB8308068419AF03613E496EBE5"/>
          </w:pPr>
          <w:r>
            <w:t>[Number]</w:t>
          </w:r>
        </w:p>
      </w:docPartBody>
    </w:docPart>
    <w:docPart>
      <w:docPartPr>
        <w:name w:val="1006D56A57B3264F9880CA2FCE84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B69F4-CC82-F944-BC29-BA09FF263D24}"/>
      </w:docPartPr>
      <w:docPartBody>
        <w:p w:rsidR="00002D73" w:rsidRDefault="00002D73">
          <w:pPr>
            <w:pStyle w:val="1006D56A57B3264F9880CA2FCE84CB2E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73"/>
    <w:rsid w:val="00002D73"/>
    <w:rsid w:val="00B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A499CCB4311D458CD03EA187536B3B">
    <w:name w:val="92A499CCB4311D458CD03EA187536B3B"/>
  </w:style>
  <w:style w:type="paragraph" w:customStyle="1" w:styleId="EA62568F6023E947B5BA07A5B629FBC0">
    <w:name w:val="EA62568F6023E947B5BA07A5B629FBC0"/>
  </w:style>
  <w:style w:type="paragraph" w:customStyle="1" w:styleId="15FF271BA313344B8D9F9D83C94BB4D8">
    <w:name w:val="15FF271BA313344B8D9F9D83C94BB4D8"/>
  </w:style>
  <w:style w:type="paragraph" w:customStyle="1" w:styleId="DDF788F3C2F98348820E1EC777DD7337">
    <w:name w:val="DDF788F3C2F98348820E1EC777DD7337"/>
  </w:style>
  <w:style w:type="paragraph" w:customStyle="1" w:styleId="B0BADB83C783E2499D3D2F808491FFAE">
    <w:name w:val="B0BADB83C783E2499D3D2F808491FFAE"/>
  </w:style>
  <w:style w:type="paragraph" w:customStyle="1" w:styleId="814927E0FC9A0644990796399E225163">
    <w:name w:val="814927E0FC9A0644990796399E225163"/>
  </w:style>
  <w:style w:type="paragraph" w:customStyle="1" w:styleId="3B286DC3E5CFE143ADD51E98CEB487A8">
    <w:name w:val="3B286DC3E5CFE143ADD51E98CEB487A8"/>
  </w:style>
  <w:style w:type="paragraph" w:customStyle="1" w:styleId="A25EFD403B3716478221433CDE68469D">
    <w:name w:val="A25EFD403B3716478221433CDE68469D"/>
  </w:style>
  <w:style w:type="paragraph" w:customStyle="1" w:styleId="22152D7FEC80E741BF2AE0496E19FE24">
    <w:name w:val="22152D7FEC80E741BF2AE0496E19FE24"/>
  </w:style>
  <w:style w:type="paragraph" w:customStyle="1" w:styleId="4A56488496488E4B9B346B50AD66C16A">
    <w:name w:val="4A56488496488E4B9B346B50AD66C16A"/>
  </w:style>
  <w:style w:type="paragraph" w:customStyle="1" w:styleId="2AE4905349F824449AC411FA6444EDF1">
    <w:name w:val="2AE4905349F824449AC411FA6444EDF1"/>
  </w:style>
  <w:style w:type="paragraph" w:customStyle="1" w:styleId="E832A98C31094B44BB803D605AB08AB6">
    <w:name w:val="E832A98C31094B44BB803D605AB08AB6"/>
  </w:style>
  <w:style w:type="paragraph" w:customStyle="1" w:styleId="180BA9F990D74E40BE7C2C01C7D3F703">
    <w:name w:val="180BA9F990D74E40BE7C2C01C7D3F703"/>
  </w:style>
  <w:style w:type="paragraph" w:customStyle="1" w:styleId="F4EF9CB8308068419AF03613E496EBE5">
    <w:name w:val="F4EF9CB8308068419AF03613E496EBE5"/>
  </w:style>
  <w:style w:type="paragraph" w:customStyle="1" w:styleId="1006D56A57B3264F9880CA2FCE84CB2E">
    <w:name w:val="1006D56A57B3264F9880CA2FCE84CB2E"/>
  </w:style>
  <w:style w:type="paragraph" w:customStyle="1" w:styleId="EF01E8859917664CB3383201D5CD0741">
    <w:name w:val="EF01E8859917664CB3383201D5CD0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727482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2011-12-20T17:37:00+00:00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1383556</Value>
      <Value>1383557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Service invoice with hours and rate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TP102805734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24545-4B0B-41D6-A1EF-9247704FD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0D015-A913-4D82-BBC4-BC2E376F6B1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FC0394F-A107-4444-AA26-8A642C98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Macintosh%20HD:private:var:folders:sl:jr6g_cf12sb5hfx4tlk4xcz80000gr:T:TM02805735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invoice with hours and rate</vt:lpstr>
    </vt:vector>
  </TitlesOfParts>
  <Company>Microsoft Corporation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invoice with hours and rate</dc:title>
  <dc:subject/>
  <dc:creator>IT Dept PPS</dc:creator>
  <cp:lastModifiedBy>Kathy Gaitan</cp:lastModifiedBy>
  <cp:revision>2</cp:revision>
  <cp:lastPrinted>2020-11-19T20:48:00Z</cp:lastPrinted>
  <dcterms:created xsi:type="dcterms:W3CDTF">2020-11-19T20:51:00Z</dcterms:created>
  <dcterms:modified xsi:type="dcterms:W3CDTF">2020-11-19T20:51:00Z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